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spacing w:after="156" w:afterLines="50"/>
              <w:jc w:val="center"/>
              <w:rPr>
                <w:rFonts w:ascii="宋体" w:hAnsi="宋体" w:eastAsia="宋体"/>
                <w:bCs/>
                <w:sz w:val="21"/>
                <w:szCs w:val="21"/>
              </w:rPr>
            </w:pPr>
            <w:r>
              <w:rPr>
                <w:rFonts w:hint="eastAsia" w:ascii="宋体" w:hAnsi="宋体" w:eastAsia="宋体"/>
                <w:bCs/>
                <w:sz w:val="21"/>
                <w:szCs w:val="21"/>
              </w:rPr>
              <w:t>国华江苏东台风电场200兆瓦风电特许权项目创新升级、改造延役工程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line="360" w:lineRule="auto"/>
              <w:ind w:left="3282" w:leftChars="238" w:hanging="2520" w:hangingChars="1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p>
          <w:p>
            <w:pPr>
              <w:adjustRightInd w:val="0"/>
              <w:snapToGrid w:val="0"/>
              <w:spacing w:line="360" w:lineRule="auto"/>
              <w:ind w:firstLine="105" w:firstLineChars="50"/>
              <w:rPr>
                <w:rFonts w:ascii="宋体" w:hAnsi="宋体" w:eastAsia="宋体"/>
                <w:sz w:val="21"/>
                <w:szCs w:val="21"/>
              </w:rPr>
            </w:pP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80" w:leftChars="1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60C4"/>
    <w:rsid w:val="0020254B"/>
    <w:rsid w:val="00320B77"/>
    <w:rsid w:val="003F6A84"/>
    <w:rsid w:val="004A44BF"/>
    <w:rsid w:val="004A6D2E"/>
    <w:rsid w:val="004C3470"/>
    <w:rsid w:val="004F549B"/>
    <w:rsid w:val="00523F9C"/>
    <w:rsid w:val="00580131"/>
    <w:rsid w:val="00663D4C"/>
    <w:rsid w:val="00696109"/>
    <w:rsid w:val="006B7AA3"/>
    <w:rsid w:val="007E4060"/>
    <w:rsid w:val="007F1199"/>
    <w:rsid w:val="00861F02"/>
    <w:rsid w:val="008E4A49"/>
    <w:rsid w:val="009A2FBE"/>
    <w:rsid w:val="009B3CDA"/>
    <w:rsid w:val="00A93686"/>
    <w:rsid w:val="00B82297"/>
    <w:rsid w:val="00C1463C"/>
    <w:rsid w:val="00CF047B"/>
    <w:rsid w:val="00D00444"/>
    <w:rsid w:val="00D80520"/>
    <w:rsid w:val="00DC762D"/>
    <w:rsid w:val="00EA67BF"/>
    <w:rsid w:val="00EC2208"/>
    <w:rsid w:val="00F60180"/>
    <w:rsid w:val="17304B88"/>
    <w:rsid w:val="44EB321A"/>
    <w:rsid w:val="465C26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86</Words>
  <Characters>494</Characters>
  <Lines>4</Lines>
  <Paragraphs>1</Paragraphs>
  <TotalTime>4</TotalTime>
  <ScaleCrop>false</ScaleCrop>
  <LinksUpToDate>false</LinksUpToDate>
  <CharactersWithSpaces>579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2022-08-16T08:07:00Z</dcterms:created>
  <dc:creator>君榕</dc:creator>
  <cp:lastModifiedBy>user</cp:lastModifiedBy>
  <dcterms:modified xsi:type="dcterms:W3CDTF">2022-08-18T00:45:13Z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C8176B1946564BA99BDAC79F089E7807</vt:lpwstr>
  </property>
</Properties>
</file>